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14" w:rsidRDefault="00AD6E14" w:rsidP="00581D7E">
      <w:pPr>
        <w:pStyle w:val="1"/>
        <w:shd w:val="clear" w:color="auto" w:fill="auto"/>
        <w:spacing w:after="0"/>
        <w:ind w:left="5380" w:right="140"/>
        <w:rPr>
          <w:color w:val="000000"/>
        </w:rPr>
      </w:pPr>
      <w:r>
        <w:rPr>
          <w:color w:val="000000"/>
        </w:rPr>
        <w:t xml:space="preserve">Директору департамента по делам молодежи и спорта </w:t>
      </w:r>
    </w:p>
    <w:p w:rsidR="00AD6E14" w:rsidRDefault="00AD6E14" w:rsidP="00581D7E">
      <w:pPr>
        <w:pStyle w:val="1"/>
        <w:shd w:val="clear" w:color="auto" w:fill="auto"/>
        <w:spacing w:after="0"/>
        <w:ind w:left="5380" w:right="140"/>
        <w:rPr>
          <w:color w:val="000000"/>
        </w:rPr>
      </w:pPr>
      <w:r>
        <w:rPr>
          <w:color w:val="000000"/>
        </w:rPr>
        <w:t>Администрации г.Саров</w:t>
      </w:r>
    </w:p>
    <w:p w:rsidR="00AD6E14" w:rsidRDefault="00AD6E14" w:rsidP="00581D7E">
      <w:pPr>
        <w:pStyle w:val="1"/>
        <w:shd w:val="clear" w:color="auto" w:fill="auto"/>
        <w:spacing w:after="0"/>
        <w:ind w:left="5380" w:right="140"/>
        <w:rPr>
          <w:color w:val="000000"/>
        </w:rPr>
      </w:pPr>
      <w:r>
        <w:rPr>
          <w:color w:val="000000"/>
        </w:rPr>
        <w:t>Л.В.Пустынниковой</w:t>
      </w:r>
    </w:p>
    <w:p w:rsidR="00AD6E14" w:rsidRPr="00581D7E" w:rsidRDefault="00AD6E14">
      <w:pPr>
        <w:rPr>
          <w:rFonts w:ascii="Times New Roman" w:hAnsi="Times New Roman" w:cs="Times New Roman"/>
        </w:rPr>
      </w:pPr>
    </w:p>
    <w:p w:rsidR="00AD6E14" w:rsidRDefault="00AD6E14">
      <w:pPr>
        <w:rPr>
          <w:rFonts w:ascii="Times New Roman" w:hAnsi="Times New Roman" w:cs="Times New Roman"/>
        </w:rPr>
      </w:pPr>
    </w:p>
    <w:p w:rsidR="00AD6E14" w:rsidRPr="00581D7E" w:rsidRDefault="00AD6E14">
      <w:pPr>
        <w:rPr>
          <w:rFonts w:ascii="Times New Roman" w:hAnsi="Times New Roman" w:cs="Times New Roman"/>
        </w:rPr>
      </w:pPr>
    </w:p>
    <w:p w:rsidR="00AD6E14" w:rsidRPr="00581D7E" w:rsidRDefault="00AD6E14" w:rsidP="00581D7E">
      <w:pPr>
        <w:pStyle w:val="20"/>
        <w:shd w:val="clear" w:color="auto" w:fill="auto"/>
        <w:spacing w:before="0" w:after="283"/>
        <w:ind w:left="60"/>
      </w:pPr>
      <w:r w:rsidRPr="00581D7E">
        <w:rPr>
          <w:color w:val="000000"/>
        </w:rPr>
        <w:t xml:space="preserve">Согласие родителя (законного представителя) на осуществление несовершеннолетним гражданином добровольческой (волонтерской) деятельности (для лиц, не достигших </w:t>
      </w:r>
      <w:r w:rsidRPr="00581D7E">
        <w:rPr>
          <w:rStyle w:val="20pt"/>
          <w:b/>
          <w:bCs/>
          <w:lang w:eastAsia="en-US"/>
        </w:rPr>
        <w:t>18</w:t>
      </w:r>
      <w:r w:rsidRPr="00581D7E">
        <w:rPr>
          <w:color w:val="000000"/>
        </w:rPr>
        <w:t xml:space="preserve"> лет)</w:t>
      </w:r>
    </w:p>
    <w:p w:rsidR="00AD6E14" w:rsidRPr="00581D7E" w:rsidRDefault="00AD6E14" w:rsidP="00581D7E">
      <w:pPr>
        <w:pStyle w:val="20"/>
        <w:shd w:val="clear" w:color="auto" w:fill="auto"/>
        <w:tabs>
          <w:tab w:val="left" w:leader="underscore" w:pos="9960"/>
        </w:tabs>
        <w:spacing w:before="0" w:after="0" w:line="220" w:lineRule="exact"/>
        <w:jc w:val="both"/>
        <w:rPr>
          <w:color w:val="000000"/>
        </w:rPr>
      </w:pPr>
    </w:p>
    <w:p w:rsidR="00AD6E14" w:rsidRPr="00D57B70" w:rsidRDefault="00AD6E14" w:rsidP="00581D7E">
      <w:pPr>
        <w:pStyle w:val="20"/>
        <w:shd w:val="clear" w:color="auto" w:fill="auto"/>
        <w:tabs>
          <w:tab w:val="left" w:leader="underscore" w:pos="9960"/>
        </w:tabs>
        <w:spacing w:before="0" w:after="0" w:line="220" w:lineRule="exact"/>
        <w:jc w:val="both"/>
      </w:pPr>
      <w:r>
        <w:rPr>
          <w:color w:val="000000"/>
        </w:rPr>
        <w:t xml:space="preserve">Я, </w:t>
      </w:r>
      <w:r>
        <w:t>_</w:t>
      </w:r>
      <w:r w:rsidRPr="00D57B70">
        <w:t>_________________________________________________________________________________</w:t>
      </w:r>
    </w:p>
    <w:p w:rsidR="00AD6E14" w:rsidRPr="00581D7E" w:rsidRDefault="00AD6E14" w:rsidP="00581D7E">
      <w:pPr>
        <w:pStyle w:val="30"/>
        <w:shd w:val="clear" w:color="auto" w:fill="auto"/>
        <w:spacing w:line="140" w:lineRule="exact"/>
        <w:ind w:left="62"/>
      </w:pPr>
      <w:r w:rsidRPr="00581D7E">
        <w:rPr>
          <w:color w:val="000000"/>
        </w:rPr>
        <w:t>(Ф.И.О. родителя / законного представителя, полностью)</w:t>
      </w:r>
    </w:p>
    <w:p w:rsidR="00AD6E14" w:rsidRPr="00581D7E" w:rsidRDefault="00AD6E14" w:rsidP="00581D7E">
      <w:pPr>
        <w:pStyle w:val="1"/>
        <w:shd w:val="clear" w:color="auto" w:fill="auto"/>
        <w:tabs>
          <w:tab w:val="left" w:leader="underscore" w:pos="10015"/>
        </w:tabs>
        <w:spacing w:after="193" w:line="220" w:lineRule="exact"/>
        <w:ind w:left="60"/>
        <w:jc w:val="both"/>
      </w:pPr>
      <w:r w:rsidRPr="00581D7E">
        <w:rPr>
          <w:color w:val="000000"/>
        </w:rPr>
        <w:t>Проживающий по адресу:______________________________________________________________</w:t>
      </w:r>
    </w:p>
    <w:p w:rsidR="00AD6E14" w:rsidRPr="00581D7E" w:rsidRDefault="00AD6E14" w:rsidP="00581D7E">
      <w:pPr>
        <w:pStyle w:val="1"/>
        <w:shd w:val="clear" w:color="auto" w:fill="auto"/>
        <w:tabs>
          <w:tab w:val="left" w:leader="underscore" w:pos="10015"/>
        </w:tabs>
        <w:spacing w:after="120" w:line="220" w:lineRule="exact"/>
        <w:ind w:left="62"/>
        <w:jc w:val="both"/>
      </w:pPr>
      <w:r w:rsidRPr="00581D7E">
        <w:rPr>
          <w:color w:val="000000"/>
        </w:rPr>
        <w:t>Паспорт ______________________, выдан ________________________________________________</w:t>
      </w:r>
    </w:p>
    <w:p w:rsidR="00AD6E14" w:rsidRPr="00581D7E" w:rsidRDefault="00AD6E14" w:rsidP="00581D7E">
      <w:pPr>
        <w:pStyle w:val="30"/>
        <w:shd w:val="clear" w:color="auto" w:fill="auto"/>
        <w:tabs>
          <w:tab w:val="left" w:pos="6000"/>
        </w:tabs>
        <w:spacing w:after="120" w:line="140" w:lineRule="exact"/>
        <w:ind w:left="1440"/>
        <w:jc w:val="left"/>
      </w:pPr>
      <w:r w:rsidRPr="00581D7E">
        <w:rPr>
          <w:color w:val="000000"/>
        </w:rPr>
        <w:t>(серия, номер)</w:t>
      </w:r>
      <w:r w:rsidRPr="00581D7E">
        <w:rPr>
          <w:color w:val="000000"/>
        </w:rPr>
        <w:tab/>
        <w:t>(кем, когда)</w:t>
      </w:r>
    </w:p>
    <w:p w:rsidR="00AD6E14" w:rsidRPr="00581D7E" w:rsidRDefault="00AD6E14" w:rsidP="00581D7E">
      <w:pPr>
        <w:pStyle w:val="1"/>
        <w:shd w:val="clear" w:color="auto" w:fill="auto"/>
        <w:spacing w:after="0" w:line="220" w:lineRule="exact"/>
        <w:ind w:left="60"/>
        <w:jc w:val="center"/>
      </w:pPr>
      <w:r w:rsidRPr="00581D7E">
        <w:rPr>
          <w:color w:val="000000"/>
        </w:rPr>
        <w:t>как родитель /законный представитель настоящим даю свое согласие на осуществление ребенком</w:t>
      </w:r>
    </w:p>
    <w:p w:rsidR="00AD6E14" w:rsidRPr="00581D7E" w:rsidRDefault="00AD6E14" w:rsidP="00581D7E">
      <w:pPr>
        <w:pStyle w:val="30"/>
        <w:shd w:val="clear" w:color="auto" w:fill="auto"/>
        <w:spacing w:line="140" w:lineRule="exact"/>
        <w:ind w:left="60" w:firstLine="860"/>
        <w:jc w:val="left"/>
      </w:pPr>
      <w:r w:rsidRPr="00581D7E">
        <w:rPr>
          <w:color w:val="000000"/>
        </w:rPr>
        <w:t>(нужное подчеркнуть)</w:t>
      </w:r>
    </w:p>
    <w:p w:rsidR="00AD6E14" w:rsidRPr="00581D7E" w:rsidRDefault="00AD6E14" w:rsidP="00581D7E">
      <w:pPr>
        <w:pStyle w:val="30"/>
        <w:shd w:val="clear" w:color="auto" w:fill="auto"/>
        <w:spacing w:line="140" w:lineRule="exact"/>
        <w:ind w:left="60" w:hanging="60"/>
        <w:jc w:val="left"/>
      </w:pPr>
    </w:p>
    <w:p w:rsidR="00AD6E14" w:rsidRPr="00581D7E" w:rsidRDefault="00AD6E14" w:rsidP="00581D7E">
      <w:pPr>
        <w:pStyle w:val="30"/>
        <w:shd w:val="clear" w:color="auto" w:fill="auto"/>
        <w:spacing w:line="140" w:lineRule="exact"/>
        <w:ind w:left="60" w:hanging="60"/>
        <w:jc w:val="left"/>
      </w:pPr>
      <w:r w:rsidRPr="00581D7E">
        <w:t>_________________________________________________________________________________________________________________________________</w:t>
      </w:r>
    </w:p>
    <w:p w:rsidR="00AD6E14" w:rsidRPr="00581D7E" w:rsidRDefault="00AD6E14" w:rsidP="00581D7E">
      <w:pPr>
        <w:pStyle w:val="30"/>
        <w:shd w:val="clear" w:color="auto" w:fill="auto"/>
        <w:tabs>
          <w:tab w:val="left" w:pos="7290"/>
        </w:tabs>
        <w:spacing w:after="175" w:line="140" w:lineRule="exact"/>
        <w:ind w:left="2980"/>
        <w:jc w:val="left"/>
      </w:pPr>
      <w:r w:rsidRPr="00581D7E">
        <w:rPr>
          <w:color w:val="000000"/>
        </w:rPr>
        <w:t>(Ф.И.О. ребенка, полностью)</w:t>
      </w:r>
      <w:r w:rsidRPr="00581D7E">
        <w:rPr>
          <w:color w:val="000000"/>
        </w:rPr>
        <w:tab/>
        <w:t>(дата рождения)</w:t>
      </w:r>
    </w:p>
    <w:p w:rsidR="00AD6E14" w:rsidRDefault="00AD6E14" w:rsidP="00581D7E">
      <w:pPr>
        <w:pStyle w:val="1"/>
        <w:shd w:val="clear" w:color="auto" w:fill="auto"/>
        <w:spacing w:after="0" w:line="274" w:lineRule="exact"/>
        <w:ind w:left="60" w:right="140"/>
        <w:jc w:val="both"/>
        <w:rPr>
          <w:color w:val="000000"/>
        </w:rPr>
      </w:pPr>
      <w:r w:rsidRPr="00581D7E">
        <w:rPr>
          <w:color w:val="000000"/>
        </w:rPr>
        <w:t xml:space="preserve">добровольческой (волонтерской) деятельности, согласно </w:t>
      </w:r>
      <w:r>
        <w:rPr>
          <w:color w:val="000000"/>
        </w:rPr>
        <w:t>п</w:t>
      </w:r>
      <w:r w:rsidRPr="00581D7E">
        <w:rPr>
          <w:color w:val="000000"/>
        </w:rPr>
        <w:t>еречн</w:t>
      </w:r>
      <w:r>
        <w:rPr>
          <w:color w:val="000000"/>
        </w:rPr>
        <w:t>ю</w:t>
      </w:r>
      <w:r w:rsidRPr="00581D7E">
        <w:rPr>
          <w:color w:val="000000"/>
        </w:rPr>
        <w:t xml:space="preserve"> видов добровольческой (волон</w:t>
      </w:r>
      <w:r w:rsidRPr="00581D7E">
        <w:rPr>
          <w:color w:val="000000"/>
        </w:rPr>
        <w:softHyphen/>
        <w:t>терской) деятельности и согласие на использование персональных данных своего ребенка в целях информационного обес</w:t>
      </w:r>
      <w:r w:rsidRPr="00581D7E">
        <w:rPr>
          <w:color w:val="000000"/>
        </w:rPr>
        <w:softHyphen/>
        <w:t>печения добровольческой (волонтерской) деятельности, включая выполнение действий по сбору, систематизации, накоплению, хранению, уточнению (обновлению, изменению), распространению (в том числе передаче) и уничтожению персональных данных ребенка.</w:t>
      </w:r>
    </w:p>
    <w:p w:rsidR="00AD6E14" w:rsidRPr="00581D7E" w:rsidRDefault="00AD6E14" w:rsidP="00581D7E">
      <w:pPr>
        <w:pStyle w:val="1"/>
        <w:shd w:val="clear" w:color="auto" w:fill="auto"/>
        <w:spacing w:after="244" w:line="274" w:lineRule="exact"/>
        <w:ind w:left="60" w:firstLine="860"/>
        <w:jc w:val="left"/>
      </w:pPr>
      <w:r w:rsidRPr="00581D7E">
        <w:rPr>
          <w:color w:val="000000"/>
        </w:rPr>
        <w:t>Согласие может быть отозвано по моему письменному заявлению.</w:t>
      </w:r>
    </w:p>
    <w:p w:rsidR="00AD6E14" w:rsidRPr="00581D7E" w:rsidRDefault="00AD6E14" w:rsidP="00581D7E">
      <w:pPr>
        <w:pStyle w:val="1"/>
        <w:shd w:val="clear" w:color="auto" w:fill="auto"/>
        <w:spacing w:after="0" w:line="269" w:lineRule="exact"/>
        <w:ind w:left="60" w:right="140" w:firstLine="860"/>
        <w:jc w:val="left"/>
      </w:pPr>
      <w:r w:rsidRPr="00581D7E">
        <w:rPr>
          <w:color w:val="000000"/>
        </w:rPr>
        <w:t>Я подтверждаю, что, давая такое Согласие, я действую по собственной воле и в интересах своего ребенка.</w:t>
      </w:r>
    </w:p>
    <w:p w:rsidR="00AD6E14" w:rsidRPr="00581D7E" w:rsidRDefault="00AD6E14">
      <w:pPr>
        <w:rPr>
          <w:rFonts w:ascii="Times New Roman" w:hAnsi="Times New Roman" w:cs="Times New Roman"/>
        </w:rPr>
      </w:pPr>
    </w:p>
    <w:p w:rsidR="00AD6E14" w:rsidRPr="00581D7E" w:rsidRDefault="00AD6E14">
      <w:pPr>
        <w:rPr>
          <w:rFonts w:ascii="Times New Roman" w:hAnsi="Times New Roman" w:cs="Times New Roman"/>
        </w:rPr>
      </w:pPr>
      <w:r w:rsidRPr="00581D7E">
        <w:rPr>
          <w:rFonts w:ascii="Times New Roman" w:hAnsi="Times New Roman" w:cs="Times New Roman"/>
        </w:rPr>
        <w:t>Дата: ______________________</w:t>
      </w:r>
      <w:r w:rsidRPr="00581D7E">
        <w:rPr>
          <w:rFonts w:ascii="Times New Roman" w:hAnsi="Times New Roman" w:cs="Times New Roman"/>
        </w:rPr>
        <w:tab/>
        <w:t>Подпись ________________/___________________________/</w:t>
      </w:r>
    </w:p>
    <w:sectPr w:rsidR="00AD6E14" w:rsidRPr="00581D7E" w:rsidSect="00043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D7E"/>
    <w:rsid w:val="00012B87"/>
    <w:rsid w:val="000436BB"/>
    <w:rsid w:val="00287231"/>
    <w:rsid w:val="00581D7E"/>
    <w:rsid w:val="00637451"/>
    <w:rsid w:val="00AD6E14"/>
    <w:rsid w:val="00B63FA6"/>
    <w:rsid w:val="00BD512D"/>
    <w:rsid w:val="00D57B70"/>
    <w:rsid w:val="00D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6B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581D7E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581D7E"/>
    <w:pPr>
      <w:widowControl w:val="0"/>
      <w:shd w:val="clear" w:color="auto" w:fill="FFFFFF"/>
      <w:spacing w:after="1320" w:line="278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581D7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pt">
    <w:name w:val="Основной текст (2) + Интервал 0 pt"/>
    <w:basedOn w:val="2"/>
    <w:uiPriority w:val="99"/>
    <w:rsid w:val="00581D7E"/>
    <w:rPr>
      <w:color w:val="000000"/>
      <w:spacing w:val="2"/>
      <w:w w:val="100"/>
      <w:position w:val="0"/>
      <w:lang w:val="ru-RU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581D7E"/>
    <w:rPr>
      <w:rFonts w:ascii="Times New Roman" w:hAnsi="Times New Roman" w:cs="Times New Roman"/>
      <w:b/>
      <w:bCs/>
      <w:spacing w:val="2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81D7E"/>
    <w:pPr>
      <w:widowControl w:val="0"/>
      <w:shd w:val="clear" w:color="auto" w:fill="FFFFFF"/>
      <w:spacing w:before="1320"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Normal"/>
    <w:link w:val="3"/>
    <w:uiPriority w:val="99"/>
    <w:rsid w:val="00581D7E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pacing w:val="2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237</Words>
  <Characters>1352</Characters>
  <Application>Microsoft Office Outlook</Application>
  <DocSecurity>0</DocSecurity>
  <Lines>0</Lines>
  <Paragraphs>0</Paragraphs>
  <ScaleCrop>false</ScaleCrop>
  <Company>Администрация г.Саров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департамента по делам молодежи и спорта </dc:title>
  <dc:subject/>
  <dc:creator>Сергей</dc:creator>
  <cp:keywords/>
  <dc:description/>
  <cp:lastModifiedBy>adm</cp:lastModifiedBy>
  <cp:revision>2</cp:revision>
  <dcterms:created xsi:type="dcterms:W3CDTF">2018-04-23T09:25:00Z</dcterms:created>
  <dcterms:modified xsi:type="dcterms:W3CDTF">2018-04-23T09:25:00Z</dcterms:modified>
</cp:coreProperties>
</file>